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4CE7" w14:textId="77777777" w:rsidR="00BC7908" w:rsidRDefault="00391830" w:rsidP="00407353">
      <w:pPr>
        <w:pStyle w:val="Heading1"/>
        <w:rPr>
          <w:sz w:val="48"/>
          <w:u w:val="single"/>
        </w:rPr>
      </w:pPr>
      <w:r>
        <w:rPr>
          <w:sz w:val="48"/>
          <w:u w:val="single"/>
        </w:rPr>
        <w:t>Wiltshire</w:t>
      </w:r>
      <w:r w:rsidR="00853D24">
        <w:rPr>
          <w:sz w:val="48"/>
          <w:u w:val="single"/>
        </w:rPr>
        <w:t xml:space="preserve"> Cricket</w:t>
      </w:r>
      <w:r>
        <w:rPr>
          <w:sz w:val="48"/>
          <w:u w:val="single"/>
        </w:rPr>
        <w:t xml:space="preserve"> </w:t>
      </w:r>
      <w:r w:rsidR="00BC7908">
        <w:rPr>
          <w:sz w:val="48"/>
          <w:u w:val="single"/>
        </w:rPr>
        <w:t xml:space="preserve"> </w:t>
      </w:r>
      <w:proofErr w:type="spellStart"/>
      <w:r w:rsidR="00BC7908">
        <w:rPr>
          <w:sz w:val="48"/>
          <w:u w:val="single"/>
        </w:rPr>
        <w:t>Groundsmans</w:t>
      </w:r>
      <w:proofErr w:type="spellEnd"/>
      <w:r w:rsidR="00BC7908">
        <w:rPr>
          <w:sz w:val="48"/>
          <w:u w:val="single"/>
        </w:rPr>
        <w:t xml:space="preserve">  Association</w:t>
      </w:r>
    </w:p>
    <w:p w14:paraId="15930D17" w14:textId="77777777" w:rsidR="00BC7908" w:rsidRDefault="00BC7908" w:rsidP="00BC7908">
      <w:pPr>
        <w:jc w:val="center"/>
        <w:rPr>
          <w:b/>
          <w:color w:val="008000"/>
        </w:rPr>
      </w:pPr>
      <w:r>
        <w:rPr>
          <w:b/>
          <w:color w:val="008000"/>
        </w:rPr>
        <w:t>(AFFILIATE MEMBER OF THE IOG)</w:t>
      </w:r>
    </w:p>
    <w:p w14:paraId="4569F6A9" w14:textId="77777777" w:rsidR="00BC7908" w:rsidRDefault="00BC7908" w:rsidP="00BC7908">
      <w:pPr>
        <w:framePr w:w="1440" w:h="120" w:hRule="exact" w:wrap="auto" w:vAnchor="page" w:hAnchor="page" w:x="361" w:y="541"/>
        <w:spacing w:line="120" w:lineRule="exact"/>
        <w:rPr>
          <w:sz w:val="12"/>
          <w:szCs w:val="20"/>
        </w:rPr>
      </w:pPr>
    </w:p>
    <w:p w14:paraId="0D2879EE" w14:textId="77777777" w:rsidR="00BC7908" w:rsidRDefault="00BC7908" w:rsidP="00BC7908">
      <w:pPr>
        <w:framePr w:wrap="auto" w:vAnchor="page" w:hAnchor="page" w:x="1009" w:y="14689"/>
      </w:pPr>
    </w:p>
    <w:p w14:paraId="64DA4C57" w14:textId="77777777" w:rsidR="00BC7908" w:rsidRDefault="00BC7908" w:rsidP="00BC7908">
      <w:pPr>
        <w:framePr w:w="4780" w:h="1060" w:wrap="auto" w:vAnchor="page" w:hAnchor="page" w:x="3202" w:y="1018"/>
        <w:spacing w:line="441" w:lineRule="exact"/>
        <w:jc w:val="center"/>
        <w:rPr>
          <w:color w:val="008000"/>
          <w:sz w:val="48"/>
        </w:rPr>
      </w:pPr>
    </w:p>
    <w:p w14:paraId="25AF9E3E" w14:textId="77777777" w:rsidR="00BC7908" w:rsidRDefault="00BC7908" w:rsidP="00BC7908">
      <w:pPr>
        <w:framePr w:w="590" w:h="849" w:wrap="auto" w:vAnchor="page" w:hAnchor="page" w:x="10172" w:y="2305"/>
        <w:spacing w:line="278" w:lineRule="exact"/>
      </w:pPr>
    </w:p>
    <w:p w14:paraId="5D5674EE" w14:textId="77777777" w:rsidR="00BC7908" w:rsidRDefault="00BC7908" w:rsidP="00BC7908">
      <w:pPr>
        <w:framePr w:wrap="auto" w:vAnchor="page" w:hAnchor="page" w:x="10225" w:y="14689"/>
      </w:pPr>
    </w:p>
    <w:p w14:paraId="58D0C871" w14:textId="77777777" w:rsidR="00BC7908" w:rsidRDefault="00BC7908" w:rsidP="00BC7908"/>
    <w:p w14:paraId="5CA68C2A" w14:textId="77777777" w:rsidR="00BC7908" w:rsidRDefault="00BC7908" w:rsidP="00BC7908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GENERAL MEETING OF THE  WILTSHIRE  </w:t>
      </w:r>
      <w:r w:rsidR="00853D24">
        <w:rPr>
          <w:b/>
          <w:sz w:val="28"/>
          <w:szCs w:val="28"/>
        </w:rPr>
        <w:t xml:space="preserve">CRICKET </w:t>
      </w:r>
      <w:r>
        <w:rPr>
          <w:b/>
          <w:sz w:val="28"/>
          <w:szCs w:val="28"/>
        </w:rPr>
        <w:t>GROUNDSMANS ASSOCIATION</w:t>
      </w:r>
    </w:p>
    <w:p w14:paraId="7C5BFD6C" w14:textId="77777777" w:rsidR="00BC7908" w:rsidRDefault="00BC7908" w:rsidP="00BC7908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0161417" w14:textId="77777777" w:rsidR="00BC7908" w:rsidRDefault="00BC7908" w:rsidP="00BC7908">
      <w:pPr>
        <w:ind w:left="1134" w:right="1134"/>
        <w:jc w:val="center"/>
        <w:rPr>
          <w:b/>
          <w:sz w:val="28"/>
          <w:szCs w:val="28"/>
        </w:rPr>
      </w:pPr>
    </w:p>
    <w:p w14:paraId="1A0D99F0" w14:textId="2F6A0579" w:rsidR="00BC7908" w:rsidRDefault="00BC7908" w:rsidP="00BC7908">
      <w:pPr>
        <w:ind w:left="1418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DATE ;</w:t>
      </w:r>
      <w:proofErr w:type="gramEnd"/>
      <w:r w:rsidR="00AB6A0B">
        <w:rPr>
          <w:sz w:val="28"/>
          <w:szCs w:val="28"/>
        </w:rPr>
        <w:t xml:space="preserve">  </w:t>
      </w:r>
      <w:r w:rsidR="0066609B">
        <w:rPr>
          <w:sz w:val="28"/>
          <w:szCs w:val="28"/>
        </w:rPr>
        <w:t>3rd</w:t>
      </w:r>
      <w:r w:rsidR="00853D24">
        <w:rPr>
          <w:sz w:val="28"/>
          <w:szCs w:val="28"/>
        </w:rPr>
        <w:t xml:space="preserve"> FEBRUARY </w:t>
      </w:r>
      <w:r w:rsidR="00A0366E">
        <w:rPr>
          <w:sz w:val="28"/>
          <w:szCs w:val="28"/>
        </w:rPr>
        <w:t>201</w:t>
      </w:r>
      <w:r w:rsidR="00A35B7D">
        <w:rPr>
          <w:sz w:val="28"/>
          <w:szCs w:val="28"/>
        </w:rPr>
        <w:t>9</w:t>
      </w:r>
    </w:p>
    <w:p w14:paraId="16D74F1A" w14:textId="77777777" w:rsidR="00BC7908" w:rsidRDefault="00BC7908" w:rsidP="00BC7908">
      <w:pPr>
        <w:ind w:left="1418" w:right="1285"/>
        <w:rPr>
          <w:sz w:val="28"/>
          <w:szCs w:val="28"/>
        </w:rPr>
      </w:pPr>
    </w:p>
    <w:p w14:paraId="5D0253C9" w14:textId="752B0C64" w:rsidR="00BC7908" w:rsidRDefault="00BC7908" w:rsidP="00BC7908">
      <w:pPr>
        <w:ind w:left="1418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VENUE :</w:t>
      </w:r>
      <w:proofErr w:type="gramEnd"/>
      <w:r w:rsidR="00A0366E">
        <w:rPr>
          <w:sz w:val="28"/>
          <w:szCs w:val="28"/>
        </w:rPr>
        <w:t xml:space="preserve"> </w:t>
      </w:r>
      <w:r w:rsidR="0066609B">
        <w:rPr>
          <w:sz w:val="28"/>
          <w:szCs w:val="28"/>
        </w:rPr>
        <w:t>SHREWTON</w:t>
      </w:r>
      <w:r w:rsidR="000F60E5">
        <w:rPr>
          <w:sz w:val="28"/>
          <w:szCs w:val="28"/>
        </w:rPr>
        <w:t xml:space="preserve"> CRICKET CLUB</w:t>
      </w:r>
      <w:r w:rsidR="0066609B">
        <w:rPr>
          <w:sz w:val="28"/>
          <w:szCs w:val="28"/>
        </w:rPr>
        <w:t xml:space="preserve"> (Post Code SP3 4JU)</w:t>
      </w:r>
    </w:p>
    <w:p w14:paraId="3D5540D4" w14:textId="77777777" w:rsidR="00BC7908" w:rsidRDefault="00BC7908" w:rsidP="00BC7908">
      <w:pPr>
        <w:ind w:left="1418" w:right="1285"/>
        <w:rPr>
          <w:b/>
          <w:sz w:val="28"/>
          <w:szCs w:val="28"/>
        </w:rPr>
      </w:pPr>
    </w:p>
    <w:p w14:paraId="0AA4D3B2" w14:textId="18E7DF1F" w:rsidR="00BC7908" w:rsidRDefault="00BC7908" w:rsidP="00BC7908">
      <w:pPr>
        <w:ind w:left="1418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TIME :</w:t>
      </w:r>
      <w:proofErr w:type="gramEnd"/>
      <w:r>
        <w:rPr>
          <w:sz w:val="28"/>
          <w:szCs w:val="28"/>
        </w:rPr>
        <w:t xml:space="preserve"> 10.</w:t>
      </w:r>
      <w:r w:rsidR="0066609B">
        <w:rPr>
          <w:sz w:val="28"/>
          <w:szCs w:val="28"/>
        </w:rPr>
        <w:t xml:space="preserve">00 </w:t>
      </w:r>
      <w:r w:rsidR="000E314E">
        <w:rPr>
          <w:sz w:val="28"/>
          <w:szCs w:val="28"/>
        </w:rPr>
        <w:t>am</w:t>
      </w:r>
      <w:bookmarkStart w:id="0" w:name="_GoBack"/>
      <w:bookmarkEnd w:id="0"/>
      <w:r w:rsidR="00EA520F">
        <w:rPr>
          <w:sz w:val="28"/>
          <w:szCs w:val="28"/>
        </w:rPr>
        <w:t xml:space="preserve"> Start</w:t>
      </w:r>
    </w:p>
    <w:p w14:paraId="7059FC7F" w14:textId="77777777" w:rsidR="00BC7908" w:rsidRDefault="00853D24" w:rsidP="00BC7908">
      <w:pPr>
        <w:ind w:left="1418" w:right="12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38941D" w14:textId="77777777" w:rsidR="00BC7908" w:rsidRDefault="00BC7908" w:rsidP="00BC7908">
      <w:pPr>
        <w:ind w:left="1418" w:right="1285"/>
        <w:rPr>
          <w:sz w:val="28"/>
          <w:szCs w:val="28"/>
        </w:rPr>
      </w:pPr>
      <w:r>
        <w:rPr>
          <w:b/>
          <w:sz w:val="28"/>
          <w:szCs w:val="28"/>
        </w:rPr>
        <w:t>CHAIRMAN :</w:t>
      </w:r>
      <w:r w:rsidR="00853D24">
        <w:rPr>
          <w:sz w:val="28"/>
          <w:szCs w:val="28"/>
        </w:rPr>
        <w:t xml:space="preserve">   PATRICK STAYT</w:t>
      </w:r>
    </w:p>
    <w:p w14:paraId="6096FFAA" w14:textId="77777777" w:rsidR="00894521" w:rsidRDefault="00894521" w:rsidP="00BC7908">
      <w:pPr>
        <w:ind w:left="1418" w:right="1285"/>
        <w:rPr>
          <w:sz w:val="28"/>
          <w:szCs w:val="28"/>
        </w:rPr>
      </w:pPr>
    </w:p>
    <w:p w14:paraId="1BDB0283" w14:textId="77777777" w:rsidR="00894521" w:rsidRDefault="00894521" w:rsidP="00BC7908">
      <w:pPr>
        <w:ind w:left="1418" w:right="1285"/>
        <w:rPr>
          <w:sz w:val="28"/>
          <w:szCs w:val="28"/>
        </w:rPr>
      </w:pPr>
      <w:r w:rsidRPr="00894521">
        <w:rPr>
          <w:b/>
          <w:sz w:val="28"/>
          <w:szCs w:val="28"/>
        </w:rPr>
        <w:t>VICE CHAIRMAN</w:t>
      </w:r>
      <w:r w:rsidR="00E16CE6">
        <w:rPr>
          <w:b/>
          <w:sz w:val="28"/>
          <w:szCs w:val="28"/>
        </w:rPr>
        <w:t>:</w:t>
      </w:r>
      <w:r w:rsidRPr="00894521">
        <w:rPr>
          <w:b/>
          <w:sz w:val="28"/>
          <w:szCs w:val="28"/>
        </w:rPr>
        <w:t xml:space="preserve"> </w:t>
      </w:r>
      <w:r w:rsidR="00E16CE6">
        <w:rPr>
          <w:b/>
          <w:sz w:val="28"/>
          <w:szCs w:val="28"/>
        </w:rPr>
        <w:t xml:space="preserve"> </w:t>
      </w:r>
      <w:r w:rsidR="00853D24">
        <w:rPr>
          <w:sz w:val="28"/>
          <w:szCs w:val="28"/>
        </w:rPr>
        <w:t>MIKE SMITH</w:t>
      </w:r>
    </w:p>
    <w:p w14:paraId="3BFC28B1" w14:textId="77777777" w:rsidR="00853D24" w:rsidRPr="00894521" w:rsidRDefault="00853D24" w:rsidP="00BC7908">
      <w:pPr>
        <w:ind w:left="1418" w:right="1285"/>
        <w:rPr>
          <w:b/>
          <w:sz w:val="28"/>
          <w:szCs w:val="28"/>
        </w:rPr>
      </w:pPr>
    </w:p>
    <w:p w14:paraId="53B1E49E" w14:textId="77777777" w:rsidR="00BC7908" w:rsidRDefault="00BC7908" w:rsidP="00BC7908">
      <w:pPr>
        <w:ind w:left="1418" w:right="1285"/>
        <w:rPr>
          <w:sz w:val="28"/>
          <w:szCs w:val="28"/>
        </w:rPr>
      </w:pPr>
      <w:r>
        <w:rPr>
          <w:b/>
          <w:sz w:val="28"/>
          <w:szCs w:val="28"/>
        </w:rPr>
        <w:t>SECRETARY :</w:t>
      </w:r>
      <w:r w:rsidR="00853D24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G CLIFT</w:t>
      </w:r>
    </w:p>
    <w:p w14:paraId="6A9C64D3" w14:textId="77777777" w:rsidR="00BC7908" w:rsidRDefault="00BC7908" w:rsidP="00BC7908">
      <w:pPr>
        <w:ind w:left="1418" w:right="1285"/>
        <w:rPr>
          <w:sz w:val="28"/>
          <w:szCs w:val="28"/>
        </w:rPr>
      </w:pPr>
    </w:p>
    <w:p w14:paraId="0CD4F448" w14:textId="77777777" w:rsidR="00BC7908" w:rsidRDefault="00BC7908" w:rsidP="00BC7908">
      <w:pPr>
        <w:ind w:left="1418" w:right="1285"/>
        <w:rPr>
          <w:sz w:val="28"/>
          <w:szCs w:val="28"/>
        </w:rPr>
      </w:pPr>
      <w:r>
        <w:rPr>
          <w:b/>
          <w:sz w:val="28"/>
          <w:szCs w:val="28"/>
        </w:rPr>
        <w:t>TREASURER :</w:t>
      </w:r>
      <w:r>
        <w:rPr>
          <w:sz w:val="28"/>
          <w:szCs w:val="28"/>
        </w:rPr>
        <w:t xml:space="preserve"> </w:t>
      </w:r>
      <w:r w:rsidR="00853D24">
        <w:rPr>
          <w:sz w:val="28"/>
          <w:szCs w:val="28"/>
        </w:rPr>
        <w:t xml:space="preserve"> </w:t>
      </w:r>
      <w:r>
        <w:rPr>
          <w:sz w:val="28"/>
          <w:szCs w:val="28"/>
        </w:rPr>
        <w:t>G CLIFT</w:t>
      </w:r>
    </w:p>
    <w:p w14:paraId="47F1C5BF" w14:textId="6F437579" w:rsidR="00BC7908" w:rsidRDefault="0066609B" w:rsidP="0066609B">
      <w:pPr>
        <w:ind w:right="10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09FEA64F" w14:textId="5B1FF130" w:rsidR="0066609B" w:rsidRDefault="0066609B" w:rsidP="0066609B">
      <w:pPr>
        <w:ind w:right="10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6609B">
        <w:rPr>
          <w:b/>
          <w:sz w:val="28"/>
          <w:szCs w:val="28"/>
        </w:rPr>
        <w:t xml:space="preserve"> WCGA BOARD </w:t>
      </w:r>
      <w:proofErr w:type="gramStart"/>
      <w:r w:rsidRPr="0066609B">
        <w:rPr>
          <w:b/>
          <w:sz w:val="28"/>
          <w:szCs w:val="28"/>
        </w:rPr>
        <w:t>REPRESENTATIVE :</w:t>
      </w:r>
      <w:proofErr w:type="gramEnd"/>
      <w:r w:rsidRPr="006660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 JACKSON</w:t>
      </w:r>
    </w:p>
    <w:p w14:paraId="213C05BB" w14:textId="77777777" w:rsidR="007E03E8" w:rsidRDefault="007E03E8" w:rsidP="007E03E8">
      <w:pPr>
        <w:ind w:left="1418" w:right="1020"/>
        <w:rPr>
          <w:sz w:val="28"/>
          <w:szCs w:val="28"/>
        </w:rPr>
      </w:pPr>
    </w:p>
    <w:p w14:paraId="16B4AC81" w14:textId="77777777" w:rsidR="00BC7908" w:rsidRDefault="00BC7908" w:rsidP="00BC7908">
      <w:pPr>
        <w:widowControl w:val="0"/>
        <w:numPr>
          <w:ilvl w:val="0"/>
          <w:numId w:val="1"/>
        </w:numPr>
        <w:snapToGrid w:val="0"/>
        <w:ind w:right="1285"/>
        <w:rPr>
          <w:sz w:val="28"/>
          <w:szCs w:val="28"/>
        </w:rPr>
      </w:pPr>
      <w:r>
        <w:rPr>
          <w:sz w:val="28"/>
          <w:szCs w:val="28"/>
        </w:rPr>
        <w:t>Apologies</w:t>
      </w:r>
    </w:p>
    <w:p w14:paraId="2C4A94FA" w14:textId="5EAEA32C" w:rsidR="00BC7908" w:rsidRDefault="00BC7908" w:rsidP="00BC7908">
      <w:pPr>
        <w:widowControl w:val="0"/>
        <w:numPr>
          <w:ilvl w:val="0"/>
          <w:numId w:val="1"/>
        </w:numPr>
        <w:snapToGrid w:val="0"/>
        <w:ind w:right="1285"/>
        <w:rPr>
          <w:sz w:val="28"/>
          <w:szCs w:val="28"/>
        </w:rPr>
      </w:pPr>
      <w:r>
        <w:rPr>
          <w:sz w:val="28"/>
          <w:szCs w:val="28"/>
        </w:rPr>
        <w:t>Matters arising from previous minutes</w:t>
      </w:r>
      <w:r w:rsidR="000F60E5">
        <w:rPr>
          <w:sz w:val="28"/>
          <w:szCs w:val="28"/>
        </w:rPr>
        <w:t xml:space="preserve"> 201</w:t>
      </w:r>
      <w:r w:rsidR="0066609B">
        <w:rPr>
          <w:sz w:val="28"/>
          <w:szCs w:val="28"/>
        </w:rPr>
        <w:t>8</w:t>
      </w:r>
    </w:p>
    <w:p w14:paraId="4441F291" w14:textId="77777777" w:rsidR="00BC7908" w:rsidRDefault="00092CA9" w:rsidP="00BC7908">
      <w:pPr>
        <w:ind w:left="1418" w:right="1285"/>
        <w:rPr>
          <w:sz w:val="20"/>
          <w:szCs w:val="20"/>
        </w:rPr>
      </w:pPr>
      <w:r>
        <w:rPr>
          <w:sz w:val="28"/>
          <w:szCs w:val="28"/>
        </w:rPr>
        <w:t xml:space="preserve">3. </w:t>
      </w:r>
      <w:r w:rsidR="00E85929">
        <w:rPr>
          <w:sz w:val="28"/>
          <w:szCs w:val="28"/>
        </w:rPr>
        <w:t xml:space="preserve"> </w:t>
      </w:r>
      <w:proofErr w:type="spellStart"/>
      <w:r w:rsidR="00BC7908">
        <w:rPr>
          <w:sz w:val="28"/>
          <w:szCs w:val="28"/>
        </w:rPr>
        <w:t>Chairmans</w:t>
      </w:r>
      <w:proofErr w:type="spellEnd"/>
      <w:r w:rsidR="00E36445">
        <w:rPr>
          <w:sz w:val="28"/>
          <w:szCs w:val="28"/>
        </w:rPr>
        <w:t xml:space="preserve"> report</w:t>
      </w:r>
      <w:r w:rsidR="00BC7908">
        <w:rPr>
          <w:sz w:val="28"/>
          <w:szCs w:val="28"/>
        </w:rPr>
        <w:t>.</w:t>
      </w:r>
    </w:p>
    <w:p w14:paraId="310383E9" w14:textId="77777777" w:rsidR="00BC7908" w:rsidRDefault="00E36445" w:rsidP="00BC7908">
      <w:pPr>
        <w:ind w:left="1418" w:right="1285"/>
        <w:rPr>
          <w:sz w:val="28"/>
          <w:szCs w:val="28"/>
        </w:rPr>
      </w:pPr>
      <w:r>
        <w:rPr>
          <w:sz w:val="28"/>
          <w:szCs w:val="28"/>
        </w:rPr>
        <w:t>4.  Secretaries report</w:t>
      </w:r>
      <w:r w:rsidR="00BC7908">
        <w:rPr>
          <w:sz w:val="28"/>
          <w:szCs w:val="28"/>
        </w:rPr>
        <w:t>.</w:t>
      </w:r>
    </w:p>
    <w:p w14:paraId="6EE85650" w14:textId="77777777" w:rsidR="00BC7908" w:rsidRDefault="00E36445" w:rsidP="00BC7908">
      <w:pPr>
        <w:ind w:left="1418" w:right="1285"/>
        <w:rPr>
          <w:sz w:val="28"/>
          <w:szCs w:val="28"/>
        </w:rPr>
      </w:pPr>
      <w:r>
        <w:rPr>
          <w:sz w:val="28"/>
          <w:szCs w:val="28"/>
        </w:rPr>
        <w:t>5.  Treasurers report</w:t>
      </w:r>
      <w:r w:rsidR="00BC7908">
        <w:rPr>
          <w:sz w:val="28"/>
          <w:szCs w:val="28"/>
        </w:rPr>
        <w:t>.</w:t>
      </w:r>
    </w:p>
    <w:p w14:paraId="62441EA4" w14:textId="77777777" w:rsidR="00BC7908" w:rsidRDefault="000F60E5" w:rsidP="00BC7908">
      <w:pPr>
        <w:ind w:left="1418" w:right="1285"/>
        <w:rPr>
          <w:sz w:val="28"/>
          <w:szCs w:val="28"/>
        </w:rPr>
      </w:pPr>
      <w:r>
        <w:rPr>
          <w:sz w:val="28"/>
          <w:szCs w:val="28"/>
        </w:rPr>
        <w:t xml:space="preserve">6.  Pete Sykes </w:t>
      </w:r>
      <w:r w:rsidR="001364DE">
        <w:rPr>
          <w:sz w:val="28"/>
          <w:szCs w:val="28"/>
        </w:rPr>
        <w:t xml:space="preserve">MD </w:t>
      </w:r>
      <w:r>
        <w:rPr>
          <w:sz w:val="28"/>
          <w:szCs w:val="28"/>
        </w:rPr>
        <w:t>WC Ltd.</w:t>
      </w:r>
    </w:p>
    <w:p w14:paraId="6A5862DA" w14:textId="77777777" w:rsidR="00BC7908" w:rsidRDefault="00BC7908" w:rsidP="00BC7908">
      <w:pPr>
        <w:ind w:left="1418" w:right="12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 Election of officers. </w:t>
      </w:r>
    </w:p>
    <w:p w14:paraId="5BD526E7" w14:textId="77777777" w:rsidR="00BC7908" w:rsidRDefault="00853D24" w:rsidP="00BC7908">
      <w:pPr>
        <w:ind w:right="1285"/>
        <w:rPr>
          <w:sz w:val="28"/>
          <w:szCs w:val="28"/>
        </w:rPr>
      </w:pPr>
      <w:r>
        <w:rPr>
          <w:sz w:val="28"/>
          <w:szCs w:val="28"/>
        </w:rPr>
        <w:t xml:space="preserve">                     8</w:t>
      </w:r>
      <w:r w:rsidR="00BC7908">
        <w:rPr>
          <w:sz w:val="28"/>
          <w:szCs w:val="28"/>
        </w:rPr>
        <w:t>. A O B</w:t>
      </w:r>
    </w:p>
    <w:p w14:paraId="1B42405D" w14:textId="77777777" w:rsidR="00334E1F" w:rsidRDefault="00334E1F" w:rsidP="00BC7908">
      <w:pPr>
        <w:ind w:right="1285"/>
        <w:rPr>
          <w:sz w:val="28"/>
          <w:szCs w:val="28"/>
        </w:rPr>
      </w:pPr>
    </w:p>
    <w:p w14:paraId="57ABFE75" w14:textId="77777777" w:rsidR="00FB59C9" w:rsidRDefault="00887CEE" w:rsidP="00853D24">
      <w:pPr>
        <w:ind w:left="1418" w:right="1285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53D24">
        <w:rPr>
          <w:sz w:val="28"/>
          <w:szCs w:val="28"/>
        </w:rPr>
        <w:t xml:space="preserve"> 9</w:t>
      </w:r>
      <w:r w:rsidR="004E5E3B">
        <w:rPr>
          <w:sz w:val="28"/>
          <w:szCs w:val="28"/>
        </w:rPr>
        <w:t>.</w:t>
      </w:r>
      <w:r w:rsidR="00853D24">
        <w:rPr>
          <w:sz w:val="28"/>
          <w:szCs w:val="28"/>
        </w:rPr>
        <w:t xml:space="preserve"> </w:t>
      </w:r>
      <w:r w:rsidR="004E5E3B">
        <w:rPr>
          <w:sz w:val="28"/>
          <w:szCs w:val="28"/>
        </w:rPr>
        <w:t xml:space="preserve"> Guest Speaker</w:t>
      </w:r>
      <w:r w:rsidR="00151D08">
        <w:rPr>
          <w:sz w:val="28"/>
          <w:szCs w:val="28"/>
        </w:rPr>
        <w:t>s</w:t>
      </w:r>
      <w:r w:rsidR="004E5E3B">
        <w:rPr>
          <w:sz w:val="28"/>
          <w:szCs w:val="28"/>
        </w:rPr>
        <w:t>:</w:t>
      </w:r>
      <w:r w:rsidR="00AB6A0B">
        <w:rPr>
          <w:sz w:val="28"/>
          <w:szCs w:val="28"/>
        </w:rPr>
        <w:t xml:space="preserve"> </w:t>
      </w:r>
    </w:p>
    <w:p w14:paraId="7C4DC410" w14:textId="77777777" w:rsidR="00151D08" w:rsidRDefault="00151D08" w:rsidP="00853D24">
      <w:pPr>
        <w:ind w:left="1418" w:right="1285" w:hanging="1418"/>
        <w:rPr>
          <w:sz w:val="28"/>
          <w:szCs w:val="28"/>
        </w:rPr>
      </w:pPr>
    </w:p>
    <w:p w14:paraId="5AFBE75A" w14:textId="77777777" w:rsidR="0066609B" w:rsidRDefault="0066609B" w:rsidP="0066609B">
      <w:pPr>
        <w:pStyle w:val="ListParagraph"/>
        <w:numPr>
          <w:ilvl w:val="0"/>
          <w:numId w:val="2"/>
        </w:numPr>
        <w:ind w:right="1285"/>
        <w:rPr>
          <w:sz w:val="28"/>
          <w:szCs w:val="28"/>
        </w:rPr>
      </w:pPr>
      <w:r>
        <w:rPr>
          <w:sz w:val="28"/>
          <w:szCs w:val="28"/>
        </w:rPr>
        <w:t xml:space="preserve">Professor Steve </w:t>
      </w:r>
      <w:proofErr w:type="spellStart"/>
      <w:r>
        <w:rPr>
          <w:sz w:val="28"/>
          <w:szCs w:val="28"/>
        </w:rPr>
        <w:t>Woolnough</w:t>
      </w:r>
      <w:proofErr w:type="spellEnd"/>
      <w:r>
        <w:rPr>
          <w:sz w:val="28"/>
          <w:szCs w:val="28"/>
        </w:rPr>
        <w:t xml:space="preserve"> Professor of Climate Science Dept. of Meteorology Reading University.</w:t>
      </w:r>
    </w:p>
    <w:p w14:paraId="7783BD83" w14:textId="4C5E5BFD" w:rsidR="00151D08" w:rsidRPr="00151D08" w:rsidRDefault="0066609B" w:rsidP="0066609B">
      <w:pPr>
        <w:pStyle w:val="ListParagraph"/>
        <w:ind w:left="2250" w:right="1285"/>
        <w:rPr>
          <w:sz w:val="28"/>
          <w:szCs w:val="28"/>
        </w:rPr>
      </w:pPr>
      <w:r w:rsidRPr="00151D08">
        <w:rPr>
          <w:sz w:val="28"/>
          <w:szCs w:val="28"/>
        </w:rPr>
        <w:t xml:space="preserve"> </w:t>
      </w:r>
    </w:p>
    <w:p w14:paraId="65ED6D38" w14:textId="454092EF" w:rsidR="00471F04" w:rsidRPr="00A0366E" w:rsidRDefault="0066609B" w:rsidP="00A35B7D">
      <w:pPr>
        <w:pStyle w:val="ListParagraph"/>
        <w:numPr>
          <w:ilvl w:val="0"/>
          <w:numId w:val="2"/>
        </w:numPr>
        <w:ind w:right="1285"/>
        <w:rPr>
          <w:sz w:val="28"/>
          <w:szCs w:val="28"/>
        </w:rPr>
      </w:pPr>
      <w:proofErr w:type="spellStart"/>
      <w:r>
        <w:rPr>
          <w:sz w:val="28"/>
          <w:szCs w:val="28"/>
        </w:rPr>
        <w:t>Ecosolve</w:t>
      </w:r>
      <w:proofErr w:type="spellEnd"/>
      <w:r>
        <w:rPr>
          <w:sz w:val="28"/>
          <w:szCs w:val="28"/>
        </w:rPr>
        <w:t xml:space="preserve"> Bretton King </w:t>
      </w:r>
      <w:r w:rsidR="00A35B7D">
        <w:rPr>
          <w:sz w:val="28"/>
          <w:szCs w:val="28"/>
        </w:rPr>
        <w:t xml:space="preserve">Contractor Construction of new cricket grounds. Allington CC </w:t>
      </w:r>
      <w:proofErr w:type="spellStart"/>
      <w:r w:rsidR="00A35B7D">
        <w:rPr>
          <w:sz w:val="28"/>
          <w:szCs w:val="28"/>
        </w:rPr>
        <w:t>Chippenham</w:t>
      </w:r>
      <w:proofErr w:type="spellEnd"/>
      <w:r w:rsidR="00A35B7D">
        <w:rPr>
          <w:sz w:val="28"/>
          <w:szCs w:val="28"/>
        </w:rPr>
        <w:t>.</w:t>
      </w:r>
      <w:r w:rsidR="00A35B7D" w:rsidRPr="00A0366E">
        <w:rPr>
          <w:sz w:val="28"/>
          <w:szCs w:val="28"/>
        </w:rPr>
        <w:t xml:space="preserve"> </w:t>
      </w:r>
    </w:p>
    <w:p w14:paraId="6083E199" w14:textId="77777777" w:rsidR="00A642E1" w:rsidRPr="00471F04" w:rsidRDefault="00471F04" w:rsidP="00471F04">
      <w:pPr>
        <w:pStyle w:val="ListParagraph"/>
        <w:ind w:left="2250" w:right="1285"/>
        <w:rPr>
          <w:sz w:val="28"/>
          <w:szCs w:val="28"/>
        </w:rPr>
      </w:pPr>
      <w:r w:rsidRPr="00471F04">
        <w:rPr>
          <w:sz w:val="28"/>
          <w:szCs w:val="28"/>
        </w:rPr>
        <w:t xml:space="preserve"> </w:t>
      </w:r>
    </w:p>
    <w:p w14:paraId="3E7285C5" w14:textId="77777777" w:rsidR="00334E1F" w:rsidRDefault="00334E1F" w:rsidP="00BC7908">
      <w:pPr>
        <w:ind w:right="1285"/>
        <w:rPr>
          <w:sz w:val="28"/>
          <w:szCs w:val="28"/>
        </w:rPr>
      </w:pPr>
    </w:p>
    <w:p w14:paraId="4A82B294" w14:textId="77777777" w:rsidR="00BC7908" w:rsidRPr="00BC7908" w:rsidRDefault="00BC7908" w:rsidP="00BC7908">
      <w:pPr>
        <w:spacing w:before="240"/>
        <w:ind w:left="1418" w:right="1427"/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G W Clift</w:t>
      </w:r>
    </w:p>
    <w:p w14:paraId="1309B3B5" w14:textId="77777777" w:rsidR="00BC7908" w:rsidRDefault="00BC7908" w:rsidP="00BC7908">
      <w:pPr>
        <w:spacing w:before="240"/>
        <w:ind w:left="1418" w:right="1427"/>
        <w:rPr>
          <w:sz w:val="28"/>
          <w:szCs w:val="28"/>
        </w:rPr>
      </w:pPr>
    </w:p>
    <w:p w14:paraId="763FD55B" w14:textId="77777777" w:rsidR="00BC7908" w:rsidRDefault="00BC7908" w:rsidP="00BC7908">
      <w:pPr>
        <w:spacing w:before="240"/>
        <w:ind w:left="1418" w:right="1427"/>
        <w:rPr>
          <w:sz w:val="28"/>
          <w:szCs w:val="28"/>
        </w:rPr>
      </w:pPr>
      <w:r>
        <w:rPr>
          <w:sz w:val="28"/>
          <w:szCs w:val="28"/>
        </w:rPr>
        <w:t>G W Clift (Hon. Sec. / Treasurer)</w:t>
      </w:r>
    </w:p>
    <w:p w14:paraId="09E90384" w14:textId="071B786F" w:rsidR="00BC7908" w:rsidRDefault="00BC7908" w:rsidP="00BC7908">
      <w:pPr>
        <w:spacing w:before="240"/>
        <w:ind w:left="1418" w:right="1427"/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  <w:r w:rsidR="007E03E8">
        <w:rPr>
          <w:sz w:val="28"/>
          <w:szCs w:val="28"/>
        </w:rPr>
        <w:t xml:space="preserve"> </w:t>
      </w:r>
      <w:r w:rsidR="00853D24">
        <w:rPr>
          <w:sz w:val="28"/>
          <w:szCs w:val="28"/>
        </w:rPr>
        <w:t xml:space="preserve"> </w:t>
      </w:r>
      <w:r w:rsidR="00A35B7D">
        <w:rPr>
          <w:sz w:val="28"/>
          <w:szCs w:val="28"/>
        </w:rPr>
        <w:t>07</w:t>
      </w:r>
      <w:r w:rsidR="00A0366E">
        <w:rPr>
          <w:sz w:val="28"/>
          <w:szCs w:val="28"/>
        </w:rPr>
        <w:t>//1</w:t>
      </w:r>
      <w:r w:rsidR="00151D08">
        <w:rPr>
          <w:sz w:val="28"/>
          <w:szCs w:val="28"/>
        </w:rPr>
        <w:t>2</w:t>
      </w:r>
      <w:r w:rsidR="00471F04">
        <w:rPr>
          <w:sz w:val="28"/>
          <w:szCs w:val="28"/>
        </w:rPr>
        <w:t>/201</w:t>
      </w:r>
      <w:r w:rsidR="00A35B7D">
        <w:rPr>
          <w:sz w:val="28"/>
          <w:szCs w:val="28"/>
        </w:rPr>
        <w:t>8</w:t>
      </w:r>
    </w:p>
    <w:p w14:paraId="4B389161" w14:textId="77777777" w:rsidR="00BC7908" w:rsidRDefault="00BC7908" w:rsidP="00BC7908">
      <w:pPr>
        <w:spacing w:before="240"/>
        <w:ind w:left="567" w:hanging="567"/>
        <w:jc w:val="center"/>
        <w:rPr>
          <w:color w:val="0000FF"/>
        </w:rPr>
      </w:pPr>
    </w:p>
    <w:p w14:paraId="542E1971" w14:textId="77777777" w:rsidR="00BC7908" w:rsidRDefault="00BC7908" w:rsidP="00BC7908">
      <w:pPr>
        <w:spacing w:before="240"/>
        <w:ind w:left="567" w:hanging="567"/>
        <w:jc w:val="center"/>
        <w:rPr>
          <w:color w:val="0000FF"/>
        </w:rPr>
      </w:pPr>
    </w:p>
    <w:p w14:paraId="0792F0C7" w14:textId="77777777" w:rsidR="00BC7908" w:rsidRDefault="00BC7908" w:rsidP="00BC7908">
      <w:pPr>
        <w:spacing w:before="240"/>
        <w:ind w:left="567" w:hanging="567"/>
        <w:jc w:val="center"/>
        <w:rPr>
          <w:color w:val="0000FF"/>
        </w:rPr>
      </w:pPr>
    </w:p>
    <w:p w14:paraId="2B2BA4E9" w14:textId="77777777" w:rsidR="00BC7908" w:rsidRDefault="00BC7908" w:rsidP="00BC7908">
      <w:pPr>
        <w:spacing w:before="240"/>
        <w:ind w:left="567" w:hanging="567"/>
        <w:jc w:val="center"/>
        <w:rPr>
          <w:color w:val="0000FF"/>
        </w:rPr>
      </w:pPr>
    </w:p>
    <w:p w14:paraId="44625556" w14:textId="77777777" w:rsidR="00BC7908" w:rsidRDefault="00BC7908" w:rsidP="00BC7908">
      <w:pPr>
        <w:spacing w:before="240"/>
        <w:ind w:left="567" w:hanging="567"/>
        <w:jc w:val="center"/>
        <w:rPr>
          <w:color w:val="0000FF"/>
        </w:rPr>
      </w:pPr>
    </w:p>
    <w:p w14:paraId="0B70A427" w14:textId="77777777" w:rsidR="00334E1F" w:rsidRDefault="00334E1F" w:rsidP="00334E1F">
      <w:pPr>
        <w:framePr w:w="5980" w:h="643" w:wrap="auto" w:vAnchor="page" w:hAnchor="page" w:x="3046" w:y="10906"/>
        <w:spacing w:line="259" w:lineRule="exact"/>
        <w:jc w:val="center"/>
        <w:rPr>
          <w:color w:val="000000"/>
          <w:sz w:val="22"/>
        </w:rPr>
      </w:pPr>
      <w:r>
        <w:rPr>
          <w:color w:val="000000"/>
          <w:sz w:val="22"/>
        </w:rPr>
        <w:t>Developing and running Recreational Cricket in Wiltshire</w:t>
      </w:r>
    </w:p>
    <w:p w14:paraId="7B5632D2" w14:textId="77777777" w:rsidR="00334E1F" w:rsidRDefault="00334E1F" w:rsidP="00334E1F">
      <w:pPr>
        <w:framePr w:w="5980" w:h="643" w:wrap="auto" w:vAnchor="page" w:hAnchor="page" w:x="3046" w:y="10906"/>
        <w:spacing w:before="33" w:line="259" w:lineRule="exact"/>
        <w:jc w:val="center"/>
        <w:rPr>
          <w:color w:val="0000FF"/>
          <w:sz w:val="22"/>
        </w:rPr>
      </w:pPr>
      <w:r>
        <w:rPr>
          <w:color w:val="0000FF"/>
          <w:sz w:val="22"/>
        </w:rPr>
        <w:t>Supported by the Cricket Foundation</w:t>
      </w:r>
    </w:p>
    <w:p w14:paraId="34E8AD82" w14:textId="77777777" w:rsidR="00334E1F" w:rsidRDefault="00334E1F" w:rsidP="00334E1F">
      <w:pPr>
        <w:framePr w:w="5980" w:h="643" w:wrap="auto" w:vAnchor="page" w:hAnchor="page" w:x="3046" w:y="10906"/>
        <w:spacing w:before="33" w:line="259" w:lineRule="exact"/>
        <w:jc w:val="center"/>
        <w:rPr>
          <w:b/>
          <w:color w:val="0000FF"/>
          <w:sz w:val="22"/>
        </w:rPr>
      </w:pPr>
      <w:r>
        <w:rPr>
          <w:b/>
          <w:color w:val="0000FF"/>
          <w:sz w:val="22"/>
        </w:rPr>
        <w:t>Email : Georgeclift2004@yahoo.co.uk</w:t>
      </w:r>
    </w:p>
    <w:p w14:paraId="5D551A95" w14:textId="77777777" w:rsidR="00BC7908" w:rsidRDefault="00BC7908" w:rsidP="00BC7908">
      <w:pPr>
        <w:spacing w:before="240"/>
        <w:ind w:left="567" w:hanging="567"/>
        <w:jc w:val="center"/>
        <w:rPr>
          <w:color w:val="0000FF"/>
        </w:rPr>
      </w:pPr>
    </w:p>
    <w:p w14:paraId="24E9B579" w14:textId="77777777" w:rsidR="00334E1F" w:rsidRPr="003E0E20" w:rsidRDefault="00334E1F" w:rsidP="00334E1F">
      <w:pPr>
        <w:jc w:val="center"/>
        <w:rPr>
          <w:b/>
          <w:color w:val="4F81BD" w:themeColor="accent1"/>
        </w:rPr>
      </w:pPr>
      <w:r w:rsidRPr="003E0E20">
        <w:rPr>
          <w:b/>
          <w:color w:val="4F81BD" w:themeColor="accent1"/>
        </w:rPr>
        <w:t xml:space="preserve">Chairman: </w:t>
      </w:r>
      <w:proofErr w:type="spellStart"/>
      <w:r w:rsidRPr="003E0E20">
        <w:rPr>
          <w:b/>
          <w:color w:val="4F81BD" w:themeColor="accent1"/>
        </w:rPr>
        <w:t>Mr</w:t>
      </w:r>
      <w:proofErr w:type="spellEnd"/>
      <w:r w:rsidRPr="003E0E20">
        <w:rPr>
          <w:b/>
          <w:color w:val="4F81BD" w:themeColor="accent1"/>
        </w:rPr>
        <w:t xml:space="preserve"> P </w:t>
      </w:r>
      <w:proofErr w:type="spellStart"/>
      <w:r w:rsidR="00853D24">
        <w:rPr>
          <w:b/>
          <w:color w:val="4F81BD" w:themeColor="accent1"/>
        </w:rPr>
        <w:t>Stayt</w:t>
      </w:r>
      <w:proofErr w:type="spellEnd"/>
    </w:p>
    <w:p w14:paraId="34E3B9A6" w14:textId="77777777" w:rsidR="00334E1F" w:rsidRPr="003E0E20" w:rsidRDefault="00334E1F" w:rsidP="00334E1F">
      <w:pPr>
        <w:rPr>
          <w:color w:val="4F81BD" w:themeColor="accent1"/>
        </w:rPr>
      </w:pPr>
      <w:proofErr w:type="spellStart"/>
      <w:r w:rsidRPr="003E0E20">
        <w:rPr>
          <w:color w:val="4F81BD" w:themeColor="accent1"/>
        </w:rPr>
        <w:t>Hon.Sec</w:t>
      </w:r>
      <w:proofErr w:type="spellEnd"/>
      <w:r w:rsidRPr="003E0E20">
        <w:rPr>
          <w:color w:val="4F81BD" w:themeColor="accent1"/>
        </w:rPr>
        <w:t>./Treasurer : G W Clift 45B Victoria Park Gt Cheverell Devizes Wilts SN10 5TS</w:t>
      </w:r>
    </w:p>
    <w:p w14:paraId="1F55F537" w14:textId="77777777" w:rsidR="00BC7908" w:rsidRDefault="00334E1F" w:rsidP="00334E1F">
      <w:pPr>
        <w:jc w:val="center"/>
        <w:rPr>
          <w:color w:val="0000FF"/>
        </w:rPr>
      </w:pPr>
      <w:r w:rsidRPr="003E0E20">
        <w:rPr>
          <w:b/>
          <w:color w:val="FF0000"/>
        </w:rPr>
        <w:t>Tel: 01380 813928 or Mob: 07557 048302</w:t>
      </w:r>
    </w:p>
    <w:sectPr w:rsidR="00BC7908" w:rsidSect="00BC7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D078E" w14:textId="77777777" w:rsidR="003424A3" w:rsidRDefault="003424A3">
      <w:r>
        <w:separator/>
      </w:r>
    </w:p>
  </w:endnote>
  <w:endnote w:type="continuationSeparator" w:id="0">
    <w:p w14:paraId="7E6E77C2" w14:textId="77777777" w:rsidR="003424A3" w:rsidRDefault="0034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15C3F" w14:textId="77777777" w:rsidR="00B00D13" w:rsidRDefault="00B0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8ADF7" w14:textId="77777777" w:rsidR="00936872" w:rsidRDefault="00936872" w:rsidP="00A42211">
    <w:pPr>
      <w:pStyle w:val="Footer"/>
      <w:rPr>
        <w:noProof/>
      </w:rPr>
    </w:pPr>
  </w:p>
  <w:p w14:paraId="7176B9F0" w14:textId="77777777" w:rsidR="00B00D13" w:rsidRDefault="00B00D13" w:rsidP="00A42211">
    <w:pPr>
      <w:pStyle w:val="Footer"/>
      <w:jc w:val="center"/>
      <w:rPr>
        <w:noProof/>
      </w:rPr>
    </w:pPr>
    <w:r>
      <w:rPr>
        <w:noProof/>
      </w:rPr>
      <w:t>Company No: 7338735</w:t>
    </w:r>
  </w:p>
  <w:p w14:paraId="72C82AE3" w14:textId="77777777" w:rsidR="00A42211" w:rsidRDefault="00B00D13" w:rsidP="00A42211">
    <w:pPr>
      <w:pStyle w:val="Footer"/>
      <w:jc w:val="center"/>
      <w:rPr>
        <w:noProof/>
      </w:rPr>
    </w:pPr>
    <w:r>
      <w:rPr>
        <w:noProof/>
      </w:rPr>
      <w:t xml:space="preserve">Regisered Office: </w:t>
    </w:r>
    <w:r w:rsidR="00A42211">
      <w:rPr>
        <w:noProof/>
      </w:rPr>
      <w:t>Stanley Park Sports Ground, Stanley Lane, Chippenham, SN15 3RR</w:t>
    </w:r>
  </w:p>
  <w:p w14:paraId="04224CAA" w14:textId="77777777" w:rsidR="00A42211" w:rsidRDefault="00A42211" w:rsidP="00A42211">
    <w:pPr>
      <w:pStyle w:val="Footer"/>
      <w:jc w:val="center"/>
      <w:rPr>
        <w:noProof/>
      </w:rPr>
    </w:pPr>
    <w:r>
      <w:rPr>
        <w:noProof/>
      </w:rPr>
      <w:t>Tel- 01249 445225</w:t>
    </w:r>
    <w:r w:rsidR="00B00D13">
      <w:rPr>
        <w:noProof/>
      </w:rPr>
      <w:t xml:space="preserve"> Website- www.wiltshirecricket.co.uk</w:t>
    </w:r>
  </w:p>
  <w:p w14:paraId="32E3D586" w14:textId="77777777" w:rsidR="00CA2FD9" w:rsidRDefault="008E5931" w:rsidP="00A42211">
    <w:pPr>
      <w:pStyle w:val="Footer"/>
      <w:jc w:val="center"/>
      <w:rPr>
        <w:noProof/>
      </w:rPr>
    </w:pPr>
    <w:r>
      <w:rPr>
        <w:noProof/>
        <w:lang w:val="en-GB" w:eastAsia="en-GB"/>
      </w:rPr>
      <w:drawing>
        <wp:inline distT="0" distB="0" distL="0" distR="0" wp14:anchorId="34D49516" wp14:editId="5A684FF9">
          <wp:extent cx="1076325" cy="790575"/>
          <wp:effectExtent l="19050" t="0" r="9525" b="0"/>
          <wp:docPr id="2" name="Picture 21" descr="SS 2007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S 2007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2FD9">
      <w:rPr>
        <w:noProof/>
      </w:rPr>
      <w:t xml:space="preserve">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6ED0DB45" wp14:editId="5D78E1C6">
          <wp:extent cx="1257300" cy="581025"/>
          <wp:effectExtent l="19050" t="0" r="0" b="0"/>
          <wp:docPr id="3" name="Picture 3" descr="Seasons Holid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sons Holiday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CB532" w14:textId="77777777" w:rsidR="00B00D13" w:rsidRDefault="00B0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735E" w14:textId="77777777" w:rsidR="003424A3" w:rsidRDefault="003424A3">
      <w:r>
        <w:separator/>
      </w:r>
    </w:p>
  </w:footnote>
  <w:footnote w:type="continuationSeparator" w:id="0">
    <w:p w14:paraId="0EF938F0" w14:textId="77777777" w:rsidR="003424A3" w:rsidRDefault="0034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DE88" w14:textId="77777777" w:rsidR="00B00D13" w:rsidRDefault="00B0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5178" w14:textId="77777777" w:rsidR="00936872" w:rsidRDefault="008E5931" w:rsidP="0093687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1C9BA76" wp14:editId="5302FDEF">
          <wp:extent cx="1247775" cy="809625"/>
          <wp:effectExtent l="19050" t="0" r="9525" b="0"/>
          <wp:docPr id="1" name="Picture 1" descr="wiltshire_final_horse_stonehe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tshire_final_horse_stonehe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1B3D7D" w14:textId="77777777" w:rsidR="00936872" w:rsidRDefault="00936872" w:rsidP="0093687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EAF0D" w14:textId="77777777" w:rsidR="00B00D13" w:rsidRDefault="00B0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D1BFA"/>
    <w:multiLevelType w:val="hybridMultilevel"/>
    <w:tmpl w:val="3398B9CA"/>
    <w:lvl w:ilvl="0" w:tplc="B6DEE1F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A6532"/>
    <w:multiLevelType w:val="hybridMultilevel"/>
    <w:tmpl w:val="9D148166"/>
    <w:lvl w:ilvl="0" w:tplc="08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20"/>
    <w:rsid w:val="000107EE"/>
    <w:rsid w:val="00012749"/>
    <w:rsid w:val="00013E65"/>
    <w:rsid w:val="00046635"/>
    <w:rsid w:val="00074762"/>
    <w:rsid w:val="00092CA9"/>
    <w:rsid w:val="000A4D80"/>
    <w:rsid w:val="000C4FAC"/>
    <w:rsid w:val="000E314E"/>
    <w:rsid w:val="000F60E5"/>
    <w:rsid w:val="001002B5"/>
    <w:rsid w:val="00130D9C"/>
    <w:rsid w:val="001364DE"/>
    <w:rsid w:val="00141D8F"/>
    <w:rsid w:val="00151D08"/>
    <w:rsid w:val="00172F21"/>
    <w:rsid w:val="00175DEB"/>
    <w:rsid w:val="001B7B96"/>
    <w:rsid w:val="001F6E68"/>
    <w:rsid w:val="00237DB8"/>
    <w:rsid w:val="002554CE"/>
    <w:rsid w:val="002D7751"/>
    <w:rsid w:val="002F6233"/>
    <w:rsid w:val="00334E1F"/>
    <w:rsid w:val="00341E85"/>
    <w:rsid w:val="003424A3"/>
    <w:rsid w:val="00343A0D"/>
    <w:rsid w:val="0035467E"/>
    <w:rsid w:val="00391830"/>
    <w:rsid w:val="003C2155"/>
    <w:rsid w:val="003E0E20"/>
    <w:rsid w:val="003E4346"/>
    <w:rsid w:val="003F1B72"/>
    <w:rsid w:val="00407353"/>
    <w:rsid w:val="00407BD1"/>
    <w:rsid w:val="004452DB"/>
    <w:rsid w:val="004627CC"/>
    <w:rsid w:val="00471F04"/>
    <w:rsid w:val="0047348D"/>
    <w:rsid w:val="00473F58"/>
    <w:rsid w:val="0048000B"/>
    <w:rsid w:val="004C4F88"/>
    <w:rsid w:val="004E5D1B"/>
    <w:rsid w:val="004E5E3B"/>
    <w:rsid w:val="004F4C07"/>
    <w:rsid w:val="00500258"/>
    <w:rsid w:val="005376C8"/>
    <w:rsid w:val="00551A1F"/>
    <w:rsid w:val="00631300"/>
    <w:rsid w:val="00645CC8"/>
    <w:rsid w:val="0066609B"/>
    <w:rsid w:val="00666F46"/>
    <w:rsid w:val="00682941"/>
    <w:rsid w:val="0069066C"/>
    <w:rsid w:val="006B752D"/>
    <w:rsid w:val="006E3F82"/>
    <w:rsid w:val="006E7482"/>
    <w:rsid w:val="006F41E7"/>
    <w:rsid w:val="006F6814"/>
    <w:rsid w:val="0070092C"/>
    <w:rsid w:val="00712EAA"/>
    <w:rsid w:val="007301D2"/>
    <w:rsid w:val="0075583C"/>
    <w:rsid w:val="0076557E"/>
    <w:rsid w:val="007C6567"/>
    <w:rsid w:val="007D2B4B"/>
    <w:rsid w:val="007E03E8"/>
    <w:rsid w:val="007F306E"/>
    <w:rsid w:val="007F4404"/>
    <w:rsid w:val="008209C2"/>
    <w:rsid w:val="00824ED9"/>
    <w:rsid w:val="008310F7"/>
    <w:rsid w:val="00853D24"/>
    <w:rsid w:val="00887CEE"/>
    <w:rsid w:val="00894521"/>
    <w:rsid w:val="008A0099"/>
    <w:rsid w:val="008D14FE"/>
    <w:rsid w:val="008E5931"/>
    <w:rsid w:val="008F6E29"/>
    <w:rsid w:val="00906F55"/>
    <w:rsid w:val="00936872"/>
    <w:rsid w:val="00940A4B"/>
    <w:rsid w:val="009478BF"/>
    <w:rsid w:val="009724DD"/>
    <w:rsid w:val="009843C4"/>
    <w:rsid w:val="009B5CED"/>
    <w:rsid w:val="009E29D9"/>
    <w:rsid w:val="00A0366E"/>
    <w:rsid w:val="00A0417E"/>
    <w:rsid w:val="00A35B7D"/>
    <w:rsid w:val="00A42211"/>
    <w:rsid w:val="00A63A4F"/>
    <w:rsid w:val="00A642E1"/>
    <w:rsid w:val="00A71142"/>
    <w:rsid w:val="00A774E4"/>
    <w:rsid w:val="00A864BA"/>
    <w:rsid w:val="00A92558"/>
    <w:rsid w:val="00AA46BF"/>
    <w:rsid w:val="00AB6A0B"/>
    <w:rsid w:val="00B00D13"/>
    <w:rsid w:val="00B05FBC"/>
    <w:rsid w:val="00BA09CB"/>
    <w:rsid w:val="00BC1BF4"/>
    <w:rsid w:val="00BC7908"/>
    <w:rsid w:val="00C11C51"/>
    <w:rsid w:val="00C349F3"/>
    <w:rsid w:val="00C40444"/>
    <w:rsid w:val="00C6688E"/>
    <w:rsid w:val="00C70D18"/>
    <w:rsid w:val="00CA2FD9"/>
    <w:rsid w:val="00CA6166"/>
    <w:rsid w:val="00CB5C39"/>
    <w:rsid w:val="00D070CA"/>
    <w:rsid w:val="00D11974"/>
    <w:rsid w:val="00D13196"/>
    <w:rsid w:val="00D42313"/>
    <w:rsid w:val="00D57AF5"/>
    <w:rsid w:val="00E16CE6"/>
    <w:rsid w:val="00E36445"/>
    <w:rsid w:val="00E5108B"/>
    <w:rsid w:val="00E85929"/>
    <w:rsid w:val="00E92F38"/>
    <w:rsid w:val="00EA520F"/>
    <w:rsid w:val="00ED4788"/>
    <w:rsid w:val="00F06AFA"/>
    <w:rsid w:val="00F43059"/>
    <w:rsid w:val="00FB59C9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F587B"/>
  <w15:docId w15:val="{73F08FC4-1EA2-45A9-A155-0EA332A5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476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7908"/>
    <w:pPr>
      <w:keepNext/>
      <w:snapToGrid w:val="0"/>
      <w:jc w:val="center"/>
      <w:outlineLvl w:val="0"/>
    </w:pPr>
    <w:rPr>
      <w:color w:val="00800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8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87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4221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0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9CB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C7908"/>
    <w:rPr>
      <w:color w:val="008000"/>
      <w:sz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FB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\Documents\WGA%204\New%20folder\Master%20Letterhead%20wc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C5479-1DF9-49A3-A445-1BE36B24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Letterhead wcga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ECB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Clift</dc:creator>
  <cp:lastModifiedBy>eleanor clift</cp:lastModifiedBy>
  <cp:revision>4</cp:revision>
  <cp:lastPrinted>2018-01-04T10:53:00Z</cp:lastPrinted>
  <dcterms:created xsi:type="dcterms:W3CDTF">2018-12-07T10:51:00Z</dcterms:created>
  <dcterms:modified xsi:type="dcterms:W3CDTF">2018-12-07T11:00:00Z</dcterms:modified>
</cp:coreProperties>
</file>